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6A6B08" w14:textId="77777777" w:rsidR="007C32EA" w:rsidRPr="00A90608" w:rsidRDefault="007C32EA" w:rsidP="00A90608">
      <w:pPr>
        <w:spacing w:before="60" w:after="80" w:line="300" w:lineRule="auto"/>
        <w:jc w:val="center"/>
        <w:rPr>
          <w:b/>
          <w:szCs w:val="24"/>
        </w:rPr>
      </w:pPr>
      <w:r w:rsidRPr="00A90608">
        <w:rPr>
          <w:b/>
          <w:szCs w:val="24"/>
        </w:rPr>
        <w:t>CỘNG HÒA XÃ HỘI CHỦ NGHĨA VIỆT NAM</w:t>
      </w:r>
    </w:p>
    <w:p w14:paraId="039916AF" w14:textId="77777777" w:rsidR="007C32EA" w:rsidRPr="00A90608" w:rsidRDefault="007C32EA" w:rsidP="00A90608">
      <w:pPr>
        <w:spacing w:before="60" w:after="80" w:line="300" w:lineRule="auto"/>
        <w:jc w:val="center"/>
        <w:rPr>
          <w:b/>
          <w:szCs w:val="24"/>
        </w:rPr>
      </w:pPr>
      <w:r w:rsidRPr="00A90608">
        <w:rPr>
          <w:b/>
          <w:szCs w:val="24"/>
        </w:rPr>
        <w:t>Độc lập - Tự do - Hạnh phúc</w:t>
      </w:r>
    </w:p>
    <w:p w14:paraId="2307E5F5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 xml:space="preserve"> </w:t>
      </w:r>
    </w:p>
    <w:p w14:paraId="010DAC31" w14:textId="77777777" w:rsidR="007C32EA" w:rsidRPr="007C1186" w:rsidRDefault="007C32EA" w:rsidP="00A90608">
      <w:pPr>
        <w:spacing w:before="60" w:after="80" w:line="300" w:lineRule="auto"/>
        <w:jc w:val="right"/>
        <w:rPr>
          <w:i/>
          <w:szCs w:val="24"/>
        </w:rPr>
      </w:pPr>
      <w:r w:rsidRPr="00A90608">
        <w:rPr>
          <w:i/>
          <w:szCs w:val="24"/>
        </w:rPr>
        <w:t>Hà Nội, ngày ...... tháng .... năm 20</w:t>
      </w:r>
      <w:r w:rsidR="007C1186">
        <w:rPr>
          <w:i/>
          <w:szCs w:val="24"/>
        </w:rPr>
        <w:t>…</w:t>
      </w:r>
    </w:p>
    <w:p w14:paraId="04939285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 xml:space="preserve"> </w:t>
      </w:r>
    </w:p>
    <w:p w14:paraId="2C68AD12" w14:textId="77777777" w:rsidR="007C32EA" w:rsidRPr="007C1186" w:rsidRDefault="007C32EA" w:rsidP="00A90608">
      <w:pPr>
        <w:spacing w:before="60" w:after="80" w:line="300" w:lineRule="auto"/>
        <w:jc w:val="center"/>
        <w:rPr>
          <w:b/>
          <w:sz w:val="32"/>
          <w:szCs w:val="32"/>
        </w:rPr>
      </w:pPr>
      <w:r w:rsidRPr="007C1186">
        <w:rPr>
          <w:b/>
          <w:sz w:val="32"/>
          <w:szCs w:val="32"/>
        </w:rPr>
        <w:t xml:space="preserve">ĐƠN </w:t>
      </w:r>
      <w:r w:rsidR="00EB323C" w:rsidRPr="007C1186">
        <w:rPr>
          <w:b/>
          <w:sz w:val="32"/>
          <w:szCs w:val="32"/>
        </w:rPr>
        <w:t>XIN</w:t>
      </w:r>
      <w:r w:rsidRPr="007C1186">
        <w:rPr>
          <w:b/>
          <w:sz w:val="32"/>
          <w:szCs w:val="32"/>
        </w:rPr>
        <w:t xml:space="preserve"> LY HÔN</w:t>
      </w:r>
    </w:p>
    <w:p w14:paraId="46C445B7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 xml:space="preserve"> </w:t>
      </w:r>
    </w:p>
    <w:p w14:paraId="72B3648B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Kính gửi: TÒA ÁN NHÂN DÂN</w:t>
      </w:r>
      <w:r w:rsidR="007C1186">
        <w:rPr>
          <w:szCs w:val="24"/>
        </w:rPr>
        <w:t xml:space="preserve"> KHU VỰC I – THÀNH PHỐ HÀ NỘI</w:t>
      </w:r>
    </w:p>
    <w:p w14:paraId="67250F98" w14:textId="77777777" w:rsidR="007C32EA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b/>
          <w:szCs w:val="24"/>
        </w:rPr>
        <w:t xml:space="preserve">Họ và tên </w:t>
      </w:r>
      <w:r w:rsidR="00DA011B">
        <w:rPr>
          <w:b/>
          <w:szCs w:val="24"/>
          <w:lang w:val="vi-VN"/>
        </w:rPr>
        <w:t>vợ/chồng</w:t>
      </w:r>
      <w:r w:rsidR="007C32EA" w:rsidRPr="00A90608">
        <w:rPr>
          <w:szCs w:val="24"/>
        </w:rPr>
        <w:t>: ................................... năm sinh :.............................</w:t>
      </w:r>
      <w:r w:rsidRPr="00A90608">
        <w:rPr>
          <w:szCs w:val="24"/>
        </w:rPr>
        <w:t>.</w:t>
      </w:r>
    </w:p>
    <w:p w14:paraId="13D43807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CMND (Hộ chiếu) số:....................ngày và nơi cấp :...................................................</w:t>
      </w:r>
    </w:p>
    <w:p w14:paraId="4F76170B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Hộ khẩu thường trú:</w:t>
      </w:r>
    </w:p>
    <w:p w14:paraId="005EEB2C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Hiện cư trú: (ghi rõ địa chỉ liên lạc) .............................................................................</w:t>
      </w:r>
    </w:p>
    <w:p w14:paraId="5470B938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Số điện thoại</w:t>
      </w:r>
      <w:r w:rsidRPr="00A90608">
        <w:rPr>
          <w:szCs w:val="24"/>
        </w:rPr>
        <w:tab/>
      </w:r>
      <w:r w:rsidRPr="00A90608">
        <w:rPr>
          <w:szCs w:val="24"/>
        </w:rPr>
        <w:tab/>
      </w:r>
      <w:r w:rsidRPr="00A90608">
        <w:rPr>
          <w:szCs w:val="24"/>
        </w:rPr>
        <w:tab/>
      </w:r>
      <w:r w:rsidRPr="00A90608">
        <w:rPr>
          <w:szCs w:val="24"/>
        </w:rPr>
        <w:tab/>
      </w:r>
      <w:r w:rsidRPr="00A90608">
        <w:rPr>
          <w:szCs w:val="24"/>
        </w:rPr>
        <w:tab/>
        <w:t>Số Fax</w:t>
      </w:r>
    </w:p>
    <w:p w14:paraId="037E8911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285D0C5F" w14:textId="77777777" w:rsidR="007C32EA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b/>
          <w:szCs w:val="24"/>
        </w:rPr>
        <w:t xml:space="preserve">Họ và tên </w:t>
      </w:r>
      <w:r w:rsidR="00DA011B">
        <w:rPr>
          <w:b/>
          <w:szCs w:val="24"/>
          <w:lang w:val="vi-VN"/>
        </w:rPr>
        <w:t>vợ/chồng</w:t>
      </w:r>
      <w:r w:rsidR="007C32EA" w:rsidRPr="00A90608">
        <w:rPr>
          <w:szCs w:val="24"/>
        </w:rPr>
        <w:t xml:space="preserve"> :.....................năm sinh :......................................</w:t>
      </w:r>
    </w:p>
    <w:p w14:paraId="14B05F06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CMND (Hộ chiếu) số: ..................:ngày và nơi cấp:.....................................................</w:t>
      </w:r>
    </w:p>
    <w:p w14:paraId="4D3A19BC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Hộ khẩu thường trú:</w:t>
      </w:r>
    </w:p>
    <w:p w14:paraId="48FA0FBF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Hiện cư trú: (ghi rõ địa chỉ liên lạc) .............................................................................</w:t>
      </w:r>
    </w:p>
    <w:p w14:paraId="3C3AF30B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Số điện thoại</w:t>
      </w:r>
      <w:r w:rsidRPr="00A90608">
        <w:rPr>
          <w:szCs w:val="24"/>
        </w:rPr>
        <w:tab/>
      </w:r>
      <w:r w:rsidRPr="00A90608">
        <w:rPr>
          <w:szCs w:val="24"/>
        </w:rPr>
        <w:tab/>
      </w:r>
      <w:r w:rsidRPr="00A90608">
        <w:rPr>
          <w:szCs w:val="24"/>
        </w:rPr>
        <w:tab/>
      </w:r>
      <w:r w:rsidRPr="00A90608">
        <w:rPr>
          <w:szCs w:val="24"/>
        </w:rPr>
        <w:tab/>
      </w:r>
      <w:r w:rsidRPr="00A90608">
        <w:rPr>
          <w:szCs w:val="24"/>
        </w:rPr>
        <w:tab/>
        <w:t>Số Fax</w:t>
      </w:r>
    </w:p>
    <w:p w14:paraId="3C8AD2F9" w14:textId="77777777" w:rsidR="007C32EA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Chúng tôi đăng ký kết hôn ngày …..tháng……năm ………….</w:t>
      </w:r>
    </w:p>
    <w:p w14:paraId="34CC7C77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Tại:</w:t>
      </w:r>
    </w:p>
    <w:p w14:paraId="23CFAB30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Sau khi cưới vợ chồng chung sống đến ngày ………………………..thì có mâu thuẫn nguyên nhân là</w:t>
      </w:r>
    </w:p>
    <w:p w14:paraId="70E70EA0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...................................................................................................................................</w:t>
      </w:r>
    </w:p>
    <w:p w14:paraId="6B29072F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...................................................................................................................................</w:t>
      </w:r>
    </w:p>
    <w:p w14:paraId="2005880B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...................................................................................................................................</w:t>
      </w:r>
    </w:p>
    <w:p w14:paraId="0F40CC1D" w14:textId="77777777" w:rsidR="007C32EA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Nay tôi có nguyện vọng:</w:t>
      </w:r>
    </w:p>
    <w:p w14:paraId="43E33E44" w14:textId="77777777" w:rsidR="00A90608" w:rsidRPr="00A90608" w:rsidRDefault="00A90608" w:rsidP="00A90608">
      <w:pPr>
        <w:spacing w:before="60" w:after="80" w:line="300" w:lineRule="auto"/>
        <w:rPr>
          <w:szCs w:val="24"/>
          <w:lang w:val="fr-FR"/>
        </w:rPr>
      </w:pPr>
      <w:r w:rsidRPr="00A90608">
        <w:rPr>
          <w:szCs w:val="24"/>
          <w:lang w:val="fr-FR"/>
        </w:rPr>
        <w:t>...................................................................................................................................</w:t>
      </w:r>
    </w:p>
    <w:p w14:paraId="7FD88659" w14:textId="77777777" w:rsidR="00A90608" w:rsidRPr="00A90608" w:rsidRDefault="00A90608" w:rsidP="00A90608">
      <w:pPr>
        <w:spacing w:before="60" w:after="80" w:line="300" w:lineRule="auto"/>
        <w:rPr>
          <w:szCs w:val="24"/>
          <w:lang w:val="fr-FR"/>
        </w:rPr>
      </w:pPr>
      <w:r w:rsidRPr="00A90608">
        <w:rPr>
          <w:szCs w:val="24"/>
          <w:lang w:val="fr-FR"/>
        </w:rPr>
        <w:t>...................................................................................................................................</w:t>
      </w:r>
    </w:p>
    <w:p w14:paraId="30A707C2" w14:textId="77777777" w:rsidR="00A90608" w:rsidRPr="00A90608" w:rsidRDefault="00A90608" w:rsidP="00A90608">
      <w:pPr>
        <w:spacing w:before="60" w:after="80" w:line="300" w:lineRule="auto"/>
        <w:rPr>
          <w:szCs w:val="24"/>
          <w:lang w:val="fr-FR"/>
        </w:rPr>
      </w:pPr>
      <w:r w:rsidRPr="00A90608">
        <w:rPr>
          <w:szCs w:val="24"/>
          <w:lang w:val="fr-FR"/>
        </w:rPr>
        <w:t>...................................................................................................................................</w:t>
      </w:r>
    </w:p>
    <w:p w14:paraId="12E16809" w14:textId="77777777" w:rsidR="00A90608" w:rsidRPr="00A90608" w:rsidRDefault="00A90608" w:rsidP="00A90608">
      <w:pPr>
        <w:spacing w:before="60" w:after="80" w:line="300" w:lineRule="auto"/>
        <w:rPr>
          <w:szCs w:val="24"/>
          <w:lang w:val="fr-FR"/>
        </w:rPr>
      </w:pPr>
    </w:p>
    <w:p w14:paraId="6C60CA7A" w14:textId="77777777" w:rsidR="007C32EA" w:rsidRPr="00A90608" w:rsidRDefault="007C32EA" w:rsidP="00A90608">
      <w:pPr>
        <w:spacing w:before="60" w:after="80" w:line="300" w:lineRule="auto"/>
        <w:rPr>
          <w:b/>
          <w:szCs w:val="24"/>
          <w:lang w:val="fr-FR"/>
        </w:rPr>
      </w:pPr>
      <w:r w:rsidRPr="00A90608">
        <w:rPr>
          <w:b/>
          <w:szCs w:val="24"/>
          <w:lang w:val="fr-FR"/>
        </w:rPr>
        <w:t>* Về</w:t>
      </w:r>
      <w:r w:rsidR="00A90608" w:rsidRPr="00A90608">
        <w:rPr>
          <w:b/>
          <w:szCs w:val="24"/>
          <w:lang w:val="fr-FR"/>
        </w:rPr>
        <w:t xml:space="preserve"> con chung:</w:t>
      </w:r>
    </w:p>
    <w:p w14:paraId="5844A6C6" w14:textId="77777777" w:rsidR="00A90608" w:rsidRPr="00A90608" w:rsidRDefault="00A90608" w:rsidP="00A90608">
      <w:pPr>
        <w:spacing w:before="60" w:after="80" w:line="300" w:lineRule="auto"/>
        <w:rPr>
          <w:szCs w:val="24"/>
          <w:lang w:val="fr-FR"/>
        </w:rPr>
      </w:pPr>
      <w:r w:rsidRPr="00A90608">
        <w:rPr>
          <w:szCs w:val="24"/>
          <w:lang w:val="fr-FR"/>
        </w:rPr>
        <w:t>1/ Tên là</w:t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  <w:t>Sinh ngày</w:t>
      </w:r>
    </w:p>
    <w:p w14:paraId="5CBEEEE4" w14:textId="77777777" w:rsidR="00A90608" w:rsidRPr="00A90608" w:rsidRDefault="00A90608" w:rsidP="00A90608">
      <w:pPr>
        <w:spacing w:before="60" w:after="80" w:line="300" w:lineRule="auto"/>
        <w:rPr>
          <w:szCs w:val="24"/>
          <w:lang w:val="fr-FR"/>
        </w:rPr>
      </w:pPr>
      <w:r w:rsidRPr="00A90608">
        <w:rPr>
          <w:szCs w:val="24"/>
          <w:lang w:val="fr-FR"/>
        </w:rPr>
        <w:t>2/ Tên là</w:t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</w:r>
      <w:r w:rsidRPr="00A90608">
        <w:rPr>
          <w:szCs w:val="24"/>
          <w:lang w:val="fr-FR"/>
        </w:rPr>
        <w:tab/>
        <w:t>Sinh ngày</w:t>
      </w:r>
    </w:p>
    <w:p w14:paraId="23DF8F6D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528DFFF8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Nguyện vọng về con khi ly hôn:</w:t>
      </w:r>
    </w:p>
    <w:p w14:paraId="2CA1AFDA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51E4011B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Về cấp dưỡng nuôi con khi ly hôn</w:t>
      </w:r>
    </w:p>
    <w:p w14:paraId="330B4A84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53367E65" w14:textId="77777777" w:rsidR="007C32EA" w:rsidRPr="00A90608" w:rsidRDefault="007C32EA" w:rsidP="00A90608">
      <w:pPr>
        <w:spacing w:before="60" w:after="80" w:line="300" w:lineRule="auto"/>
        <w:rPr>
          <w:b/>
          <w:szCs w:val="24"/>
        </w:rPr>
      </w:pPr>
      <w:r w:rsidRPr="00A90608">
        <w:rPr>
          <w:b/>
          <w:szCs w:val="24"/>
        </w:rPr>
        <w:t>* Về tài sản chung: (</w:t>
      </w:r>
      <w:r w:rsidR="00A90608" w:rsidRPr="00A90608">
        <w:rPr>
          <w:b/>
          <w:szCs w:val="24"/>
        </w:rPr>
        <w:t>là động sản</w:t>
      </w:r>
      <w:r w:rsidRPr="00A90608">
        <w:rPr>
          <w:b/>
          <w:szCs w:val="24"/>
        </w:rPr>
        <w:t>)</w:t>
      </w:r>
    </w:p>
    <w:p w14:paraId="6C9BDDBA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32961E22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440ED80A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0882E1BC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Nguyện vọng đối với tài sản khi ly hôn</w:t>
      </w:r>
    </w:p>
    <w:p w14:paraId="201AA491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39281C27" w14:textId="77777777" w:rsidR="00A90608" w:rsidRPr="00A90608" w:rsidRDefault="00A90608" w:rsidP="00A90608">
      <w:pPr>
        <w:spacing w:before="60" w:after="80" w:line="300" w:lineRule="auto"/>
        <w:rPr>
          <w:b/>
          <w:szCs w:val="24"/>
        </w:rPr>
      </w:pPr>
      <w:r w:rsidRPr="00A90608">
        <w:rPr>
          <w:b/>
          <w:szCs w:val="24"/>
        </w:rPr>
        <w:t>* Về nhà ở chung: (bất động sản)</w:t>
      </w:r>
    </w:p>
    <w:p w14:paraId="52CCD6F7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175F908F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483974B9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5F3FAE94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Nguyện vọng về nhà ở chung (bất động sản) khi ly hôn</w:t>
      </w:r>
    </w:p>
    <w:p w14:paraId="291947A6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49DE63A7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73A1C7EB" w14:textId="77777777" w:rsidR="007C32EA" w:rsidRPr="00A90608" w:rsidRDefault="007C32EA" w:rsidP="00A90608">
      <w:pPr>
        <w:spacing w:before="60" w:after="80" w:line="300" w:lineRule="auto"/>
        <w:rPr>
          <w:b/>
          <w:szCs w:val="24"/>
        </w:rPr>
      </w:pPr>
      <w:r w:rsidRPr="00A90608">
        <w:rPr>
          <w:b/>
          <w:szCs w:val="24"/>
        </w:rPr>
        <w:t xml:space="preserve">* Về nợ chung: </w:t>
      </w:r>
    </w:p>
    <w:p w14:paraId="207F82CD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56C9B2D6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12DE96B5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004864DD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Nguyện vọng về nợ chung khi ly hôn</w:t>
      </w:r>
    </w:p>
    <w:p w14:paraId="74523438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10AA428E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</w:p>
    <w:p w14:paraId="6EC80D56" w14:textId="77777777" w:rsidR="00A90608" w:rsidRPr="00A90608" w:rsidRDefault="00A90608" w:rsidP="00A90608">
      <w:pPr>
        <w:spacing w:before="60" w:after="80" w:line="300" w:lineRule="auto"/>
        <w:rPr>
          <w:b/>
          <w:szCs w:val="24"/>
        </w:rPr>
      </w:pPr>
      <w:r w:rsidRPr="00A90608">
        <w:rPr>
          <w:b/>
          <w:szCs w:val="24"/>
        </w:rPr>
        <w:t xml:space="preserve">* Các yêu cầu khác (nếu có): </w:t>
      </w:r>
    </w:p>
    <w:p w14:paraId="0BB48E96" w14:textId="77777777" w:rsidR="00A90608" w:rsidRPr="00A90608" w:rsidRDefault="00A90608" w:rsidP="00A90608">
      <w:pPr>
        <w:spacing w:before="60" w:after="80" w:line="300" w:lineRule="auto"/>
        <w:rPr>
          <w:b/>
          <w:szCs w:val="24"/>
        </w:rPr>
      </w:pPr>
    </w:p>
    <w:p w14:paraId="28CECB2A" w14:textId="77777777" w:rsidR="00A90608" w:rsidRPr="00A90608" w:rsidRDefault="00A90608" w:rsidP="00A90608">
      <w:pPr>
        <w:spacing w:before="60" w:after="80" w:line="300" w:lineRule="auto"/>
        <w:rPr>
          <w:b/>
          <w:szCs w:val="24"/>
        </w:rPr>
      </w:pPr>
      <w:r w:rsidRPr="00A90608">
        <w:rPr>
          <w:b/>
          <w:szCs w:val="24"/>
        </w:rPr>
        <w:t>Danh mục tài liệu, chứng cứ kèm theo đơn khởi kiện gồm:</w:t>
      </w:r>
    </w:p>
    <w:p w14:paraId="2054C65A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6F4A3818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0D56E2EA" w14:textId="77777777" w:rsidR="00A90608" w:rsidRPr="00A90608" w:rsidRDefault="00A90608" w:rsidP="00A90608">
      <w:pPr>
        <w:spacing w:before="60" w:after="80" w:line="300" w:lineRule="auto"/>
        <w:rPr>
          <w:szCs w:val="24"/>
        </w:rPr>
      </w:pPr>
      <w:r w:rsidRPr="00A90608">
        <w:rPr>
          <w:szCs w:val="24"/>
        </w:rPr>
        <w:t>................................................................................................................................</w:t>
      </w:r>
    </w:p>
    <w:p w14:paraId="594BD797" w14:textId="77777777" w:rsidR="00A90608" w:rsidRPr="00A90608" w:rsidRDefault="00A90608" w:rsidP="00A90608">
      <w:pPr>
        <w:spacing w:before="60" w:after="80" w:line="300" w:lineRule="auto"/>
        <w:rPr>
          <w:b/>
          <w:szCs w:val="24"/>
        </w:rPr>
      </w:pPr>
    </w:p>
    <w:p w14:paraId="4D9A989E" w14:textId="77777777" w:rsidR="007C32EA" w:rsidRPr="00A90608" w:rsidRDefault="007C32EA" w:rsidP="00A90608">
      <w:pPr>
        <w:spacing w:before="60" w:after="80" w:line="300" w:lineRule="auto"/>
        <w:rPr>
          <w:szCs w:val="24"/>
        </w:rPr>
      </w:pPr>
    </w:p>
    <w:p w14:paraId="3EDDBA4B" w14:textId="77777777" w:rsidR="007C32EA" w:rsidRPr="00DA011B" w:rsidRDefault="00A90608" w:rsidP="00A90608">
      <w:pPr>
        <w:spacing w:before="60" w:after="80" w:line="300" w:lineRule="auto"/>
        <w:ind w:left="4620" w:firstLine="420"/>
        <w:rPr>
          <w:b/>
          <w:szCs w:val="24"/>
          <w:lang w:val="vi-VN"/>
        </w:rPr>
      </w:pPr>
      <w:r w:rsidRPr="00A90608">
        <w:rPr>
          <w:b/>
          <w:szCs w:val="24"/>
        </w:rPr>
        <w:t xml:space="preserve">NGƯỜI </w:t>
      </w:r>
      <w:r w:rsidR="00DA011B">
        <w:rPr>
          <w:b/>
          <w:szCs w:val="24"/>
          <w:lang w:val="vi-VN"/>
        </w:rPr>
        <w:t>VIẾT ĐƠN</w:t>
      </w:r>
    </w:p>
    <w:p w14:paraId="5B40A15E" w14:textId="77777777" w:rsidR="00903851" w:rsidRPr="00A90608" w:rsidRDefault="00A90608" w:rsidP="00A90608">
      <w:pPr>
        <w:spacing w:before="60" w:after="80" w:line="300" w:lineRule="auto"/>
        <w:ind w:left="4200" w:firstLine="420"/>
        <w:rPr>
          <w:i/>
          <w:szCs w:val="24"/>
        </w:rPr>
      </w:pPr>
      <w:r w:rsidRPr="00A90608">
        <w:rPr>
          <w:szCs w:val="24"/>
        </w:rPr>
        <w:t xml:space="preserve">  </w:t>
      </w:r>
      <w:r w:rsidR="007C32EA" w:rsidRPr="00A90608">
        <w:rPr>
          <w:i/>
          <w:szCs w:val="24"/>
        </w:rPr>
        <w:t>(Ký tên - Ghi rõ họ và tên)</w:t>
      </w:r>
    </w:p>
    <w:sectPr w:rsidR="00903851" w:rsidRPr="00A90608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DE34" w14:textId="77777777" w:rsidR="00CD279A" w:rsidRPr="00D77501" w:rsidRDefault="00CD279A" w:rsidP="000E6EB0">
      <w:pPr>
        <w:pStyle w:val="Hyperlink"/>
      </w:pPr>
      <w:r>
        <w:separator/>
      </w:r>
    </w:p>
  </w:endnote>
  <w:endnote w:type="continuationSeparator" w:id="0">
    <w:p w14:paraId="661AB04B" w14:textId="77777777" w:rsidR="00CD279A" w:rsidRPr="00D77501" w:rsidRDefault="00CD279A" w:rsidP="000E6EB0">
      <w:pPr>
        <w:pStyle w:val="Hyperlin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3D61" w14:textId="77777777" w:rsidR="00CD279A" w:rsidRPr="00D77501" w:rsidRDefault="00CD279A" w:rsidP="000E6EB0">
      <w:pPr>
        <w:pStyle w:val="Hyperlink"/>
      </w:pPr>
      <w:r>
        <w:separator/>
      </w:r>
    </w:p>
  </w:footnote>
  <w:footnote w:type="continuationSeparator" w:id="0">
    <w:p w14:paraId="2DFA359F" w14:textId="77777777" w:rsidR="00CD279A" w:rsidRPr="00D77501" w:rsidRDefault="00CD279A" w:rsidP="000E6EB0">
      <w:pPr>
        <w:pStyle w:val="Hyperlink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6EB0"/>
    <w:rsid w:val="00182B35"/>
    <w:rsid w:val="002F7DA1"/>
    <w:rsid w:val="005B3B01"/>
    <w:rsid w:val="007C1186"/>
    <w:rsid w:val="007C32EA"/>
    <w:rsid w:val="00903851"/>
    <w:rsid w:val="00A12B75"/>
    <w:rsid w:val="00A52CA6"/>
    <w:rsid w:val="00A90608"/>
    <w:rsid w:val="00B010C9"/>
    <w:rsid w:val="00B4688C"/>
    <w:rsid w:val="00C02038"/>
    <w:rsid w:val="00CD279A"/>
    <w:rsid w:val="00DA011B"/>
    <w:rsid w:val="00DA31A7"/>
    <w:rsid w:val="00E00B8B"/>
    <w:rsid w:val="00E61611"/>
    <w:rsid w:val="00E6794C"/>
    <w:rsid w:val="00EB323C"/>
    <w:rsid w:val="00E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630F6"/>
  <w15:chartTrackingRefBased/>
  <w15:docId w15:val="{600819A0-0F0C-4F89-98A0-FAD62AB9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E00B8B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E6E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6EB0"/>
    <w:rPr>
      <w:kern w:val="2"/>
      <w:sz w:val="24"/>
      <w:lang w:eastAsia="zh-CN"/>
    </w:rPr>
  </w:style>
  <w:style w:type="paragraph" w:styleId="Footer">
    <w:name w:val="footer"/>
    <w:basedOn w:val="Normal"/>
    <w:link w:val="FooterChar"/>
    <w:unhideWhenUsed/>
    <w:rsid w:val="000E6E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6EB0"/>
    <w:rPr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3</Pages>
  <Words>600</Words>
  <Characters>3425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Gọi luật sư 0904588557</vt:lpstr>
    </vt:vector>
  </TitlesOfParts>
  <Manager/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Gọi luật sư 0904588557</dc:title>
  <dc:subject>Biểu mẫu</dc:subject>
  <dc:creator>unknown</dc:creator>
  <cp:keywords/>
  <dc:description>http://luat247.vn</dc:description>
  <cp:lastModifiedBy>Ngọc Sơn Đào</cp:lastModifiedBy>
  <cp:revision>2</cp:revision>
  <cp:lastPrinted>1899-12-30T00:00:00Z</cp:lastPrinted>
  <dcterms:created xsi:type="dcterms:W3CDTF">2026-02-25T01:44:00Z</dcterms:created>
  <dcterms:modified xsi:type="dcterms:W3CDTF">2026-02-25T01:44:00Z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1033-6.3.0.1736</vt:lpwstr>
  </property>
</Properties>
</file>